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5338"/>
        <w:gridCol w:w="2467"/>
      </w:tblGrid>
      <w:tr w:rsidR="00BE2FE7" w:rsidRPr="00C106C7" w14:paraId="61A1F5E4" w14:textId="77777777">
        <w:trPr>
          <w:trHeight w:val="51"/>
        </w:trPr>
        <w:sdt>
          <w:sdtPr>
            <w:rPr>
              <w:rFonts w:ascii="Cambria" w:hAnsi="Cambria"/>
            </w:rPr>
            <w:alias w:val="Author"/>
            <w:id w:val="91148862"/>
            <w:placeholder>
              <w:docPart w:val="2C3EE8315430468EAA265145D965D64D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tc>
              <w:tcPr>
                <w:tcW w:w="8255" w:type="dxa"/>
                <w:gridSpan w:val="3"/>
                <w:vAlign w:val="bottom"/>
              </w:tcPr>
              <w:p w14:paraId="1FBAF050" w14:textId="77777777" w:rsidR="00BE2FE7" w:rsidRPr="00C106C7" w:rsidRDefault="00453D70">
                <w:pPr>
                  <w:pStyle w:val="YourName"/>
                  <w:rPr>
                    <w:rFonts w:ascii="Cambria" w:hAnsi="Cambria"/>
                  </w:rPr>
                </w:pPr>
                <w:r w:rsidRPr="00C106C7">
                  <w:rPr>
                    <w:rFonts w:ascii="Cambria" w:hAnsi="Cambria"/>
                  </w:rPr>
                  <w:t>Steven (Jeeves) Green</w:t>
                </w:r>
              </w:p>
            </w:tc>
          </w:sdtContent>
        </w:sdt>
      </w:tr>
      <w:tr w:rsidR="00BE2FE7" w:rsidRPr="00C106C7" w14:paraId="6B75B815" w14:textId="77777777">
        <w:trPr>
          <w:trHeight w:val="88"/>
        </w:trPr>
        <w:tc>
          <w:tcPr>
            <w:tcW w:w="450" w:type="dxa"/>
          </w:tcPr>
          <w:p w14:paraId="1D631AF3" w14:textId="77777777" w:rsidR="00BE2FE7" w:rsidRPr="00C106C7" w:rsidRDefault="00BE2FE7">
            <w:pPr>
              <w:rPr>
                <w:rFonts w:ascii="Cambria" w:hAnsi="Cambria"/>
              </w:rPr>
            </w:pPr>
          </w:p>
        </w:tc>
        <w:tc>
          <w:tcPr>
            <w:tcW w:w="7805" w:type="dxa"/>
            <w:gridSpan w:val="2"/>
          </w:tcPr>
          <w:p w14:paraId="7E0D9E10" w14:textId="2CAAC6B3" w:rsidR="00BE2FE7" w:rsidRPr="00C106C7" w:rsidRDefault="00453D70" w:rsidP="00226993">
            <w:pPr>
              <w:pStyle w:val="PersonalInformation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13 Cummings St.</w:t>
            </w:r>
            <w:r w:rsidR="00F74FA8" w:rsidRPr="00C106C7">
              <w:rPr>
                <w:rFonts w:ascii="Cambria" w:hAnsi="Cambria"/>
              </w:rPr>
              <w:t xml:space="preserve">  |  </w:t>
            </w:r>
            <w:r w:rsidRPr="00C106C7">
              <w:rPr>
                <w:rFonts w:ascii="Cambria" w:hAnsi="Cambria"/>
              </w:rPr>
              <w:t>Massena, NY 13662</w:t>
            </w:r>
            <w:r w:rsidR="00F74FA8" w:rsidRPr="00C106C7">
              <w:rPr>
                <w:rFonts w:ascii="Cambria" w:hAnsi="Cambria"/>
              </w:rPr>
              <w:t xml:space="preserve">  |  </w:t>
            </w:r>
            <w:r w:rsidRPr="00C106C7">
              <w:rPr>
                <w:rFonts w:ascii="Cambria" w:hAnsi="Cambria"/>
              </w:rPr>
              <w:t>(315)-244-7261</w:t>
            </w:r>
            <w:r w:rsidR="00F74FA8" w:rsidRPr="00C106C7">
              <w:rPr>
                <w:rFonts w:ascii="Cambria" w:hAnsi="Cambria"/>
              </w:rPr>
              <w:t xml:space="preserve">  |  </w:t>
            </w:r>
            <w:r w:rsidR="00226993">
              <w:rPr>
                <w:rFonts w:ascii="Cambria" w:hAnsi="Cambria"/>
              </w:rPr>
              <w:t>jeevesgreen@gmail.com</w:t>
            </w:r>
          </w:p>
        </w:tc>
      </w:tr>
      <w:tr w:rsidR="00BE2FE7" w:rsidRPr="00C106C7" w14:paraId="31886BE8" w14:textId="77777777">
        <w:tc>
          <w:tcPr>
            <w:tcW w:w="8255" w:type="dxa"/>
            <w:gridSpan w:val="3"/>
          </w:tcPr>
          <w:p w14:paraId="1E23E99A" w14:textId="77777777" w:rsidR="00453D70" w:rsidRPr="00C106C7" w:rsidRDefault="00453D70">
            <w:pPr>
              <w:pStyle w:val="SectionHeading"/>
              <w:rPr>
                <w:rFonts w:ascii="Cambria" w:hAnsi="Cambria"/>
              </w:rPr>
            </w:pPr>
          </w:p>
          <w:p w14:paraId="62C5890B" w14:textId="77777777" w:rsidR="00453D70" w:rsidRPr="00C106C7" w:rsidRDefault="00453D70">
            <w:pPr>
              <w:pStyle w:val="SectionHeading"/>
              <w:rPr>
                <w:rFonts w:ascii="Cambria" w:hAnsi="Cambria"/>
              </w:rPr>
            </w:pPr>
          </w:p>
          <w:p w14:paraId="4F274B81" w14:textId="77777777" w:rsidR="00BE2FE7" w:rsidRPr="00C106C7" w:rsidRDefault="00F74FA8">
            <w:pPr>
              <w:pStyle w:val="SectionHeading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Skills Profile</w:t>
            </w:r>
          </w:p>
        </w:tc>
      </w:tr>
      <w:tr w:rsidR="00BE2FE7" w:rsidRPr="00C106C7" w14:paraId="5B9267AE" w14:textId="77777777">
        <w:tc>
          <w:tcPr>
            <w:tcW w:w="8255" w:type="dxa"/>
            <w:gridSpan w:val="3"/>
            <w:tcMar>
              <w:bottom w:w="259" w:type="dxa"/>
            </w:tcMar>
          </w:tcPr>
          <w:p w14:paraId="59A0672A" w14:textId="3AB3A6FF" w:rsidR="00453D70" w:rsidRPr="00C106C7" w:rsidRDefault="00453D70" w:rsidP="00453D70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Linux/Windows Systems Administrator</w:t>
            </w:r>
            <w:r w:rsidR="00707200" w:rsidRPr="00C106C7">
              <w:rPr>
                <w:rFonts w:ascii="Cambria" w:hAnsi="Cambria"/>
              </w:rPr>
              <w:t xml:space="preserve">: </w:t>
            </w:r>
            <w:r w:rsidRPr="00C106C7">
              <w:rPr>
                <w:rFonts w:ascii="Cambria" w:hAnsi="Cambria"/>
              </w:rPr>
              <w:t xml:space="preserve">RHEL(5/6), CentOS(5/6), Scientific Linux (5/6), Fedora (core, 14-20), and Windows Server </w:t>
            </w:r>
            <w:r w:rsidR="001827C3">
              <w:rPr>
                <w:rFonts w:ascii="Cambria" w:hAnsi="Cambria"/>
              </w:rPr>
              <w:t xml:space="preserve">2003 through </w:t>
            </w:r>
            <w:r w:rsidRPr="00C106C7">
              <w:rPr>
                <w:rFonts w:ascii="Cambria" w:hAnsi="Cambria"/>
              </w:rPr>
              <w:t>2012</w:t>
            </w:r>
            <w:r w:rsidR="001827C3">
              <w:rPr>
                <w:rFonts w:ascii="Cambria" w:hAnsi="Cambria"/>
              </w:rPr>
              <w:t>R2</w:t>
            </w:r>
          </w:p>
          <w:p w14:paraId="79A2A5D3" w14:textId="77777777" w:rsidR="00D848DF" w:rsidRPr="00C106C7" w:rsidRDefault="00D848DF" w:rsidP="00453D70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Directory Services: LDAP (389-DS), Active Directory, </w:t>
            </w:r>
            <w:proofErr w:type="spellStart"/>
            <w:r w:rsidRPr="00C106C7">
              <w:rPr>
                <w:rFonts w:ascii="Cambria" w:hAnsi="Cambria"/>
              </w:rPr>
              <w:t>SimpleSAML</w:t>
            </w:r>
            <w:proofErr w:type="spellEnd"/>
            <w:r w:rsidRPr="00C106C7">
              <w:rPr>
                <w:rFonts w:ascii="Cambria" w:hAnsi="Cambria"/>
              </w:rPr>
              <w:t xml:space="preserve">, </w:t>
            </w:r>
            <w:proofErr w:type="spellStart"/>
            <w:r w:rsidRPr="00C106C7">
              <w:rPr>
                <w:rFonts w:ascii="Cambria" w:hAnsi="Cambria"/>
              </w:rPr>
              <w:t>HAProxy</w:t>
            </w:r>
            <w:proofErr w:type="spellEnd"/>
            <w:r w:rsidRPr="00C106C7">
              <w:rPr>
                <w:rFonts w:ascii="Cambria" w:hAnsi="Cambria"/>
              </w:rPr>
              <w:t xml:space="preserve"> (Load Balancing)</w:t>
            </w:r>
          </w:p>
          <w:p w14:paraId="6FC07B3F" w14:textId="25675CF9" w:rsidR="00453D70" w:rsidRPr="00C106C7" w:rsidRDefault="00D848DF" w:rsidP="00453D70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Virtualization: KVM, LVM, QEMU, </w:t>
            </w:r>
            <w:proofErr w:type="spellStart"/>
            <w:r w:rsidR="001827C3">
              <w:rPr>
                <w:rFonts w:ascii="Cambria" w:hAnsi="Cambria"/>
              </w:rPr>
              <w:t>Libvirt</w:t>
            </w:r>
            <w:proofErr w:type="spellEnd"/>
            <w:r w:rsidR="001827C3">
              <w:rPr>
                <w:rFonts w:ascii="Cambria" w:hAnsi="Cambria"/>
              </w:rPr>
              <w:t xml:space="preserve">, VMware, </w:t>
            </w:r>
            <w:proofErr w:type="spellStart"/>
            <w:r w:rsidR="001827C3">
              <w:rPr>
                <w:rFonts w:ascii="Cambria" w:hAnsi="Cambria"/>
              </w:rPr>
              <w:t>XenServer</w:t>
            </w:r>
            <w:proofErr w:type="spellEnd"/>
          </w:p>
          <w:p w14:paraId="464519CC" w14:textId="77777777" w:rsidR="003119C7" w:rsidRPr="00C106C7" w:rsidRDefault="003119C7" w:rsidP="003119C7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Databases: Primarily use MySQL and Microsoft SQL Server (2005/2008). Exposure to PostgreSQL</w:t>
            </w:r>
          </w:p>
          <w:p w14:paraId="63FB6EF7" w14:textId="77777777" w:rsidR="003119C7" w:rsidRPr="00C106C7" w:rsidRDefault="003119C7" w:rsidP="003119C7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Programming Languages: Primarily use PHP, Perl, and shell (bash). Exposure to Java, XML, YML, and JavaScript </w:t>
            </w:r>
          </w:p>
          <w:p w14:paraId="6CE0B31C" w14:textId="690CA435" w:rsidR="00A32637" w:rsidRDefault="00A32637" w:rsidP="00B84536">
            <w:pPr>
              <w:pStyle w:val="ListParagrap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HPC Cluster: Rocks, Torque, and Maui. </w:t>
            </w:r>
          </w:p>
          <w:p w14:paraId="3FDCDAFD" w14:textId="77777777" w:rsidR="003119C7" w:rsidRPr="00C106C7" w:rsidRDefault="00B84536" w:rsidP="00B84536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Storage</w:t>
            </w:r>
            <w:r w:rsidR="00707200" w:rsidRPr="00C106C7">
              <w:rPr>
                <w:rFonts w:ascii="Cambria" w:hAnsi="Cambria"/>
              </w:rPr>
              <w:t>/SAN</w:t>
            </w:r>
            <w:r w:rsidRPr="00C106C7">
              <w:rPr>
                <w:rFonts w:ascii="Cambria" w:hAnsi="Cambria"/>
              </w:rPr>
              <w:t>: Coraid</w:t>
            </w:r>
            <w:r w:rsidR="00707200" w:rsidRPr="00C106C7">
              <w:rPr>
                <w:rFonts w:ascii="Cambria" w:hAnsi="Cambria"/>
              </w:rPr>
              <w:t xml:space="preserve"> </w:t>
            </w:r>
            <w:r w:rsidRPr="00C106C7">
              <w:rPr>
                <w:rFonts w:ascii="Cambria" w:hAnsi="Cambria"/>
              </w:rPr>
              <w:t>(SR1521, SR2421, SRX3200-G6)</w:t>
            </w:r>
          </w:p>
          <w:p w14:paraId="16C9ECE9" w14:textId="09669494" w:rsidR="00B84536" w:rsidRPr="00C106C7" w:rsidRDefault="00B84536" w:rsidP="00B84536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Other Skills: </w:t>
            </w:r>
            <w:r w:rsidR="00D848DF" w:rsidRPr="00C106C7">
              <w:rPr>
                <w:rFonts w:ascii="Cambria" w:hAnsi="Cambria"/>
              </w:rPr>
              <w:t xml:space="preserve">Apache (LAMP), </w:t>
            </w:r>
            <w:proofErr w:type="spellStart"/>
            <w:r w:rsidRPr="00C106C7">
              <w:rPr>
                <w:rFonts w:ascii="Cambria" w:hAnsi="Cambria"/>
              </w:rPr>
              <w:t>Ansible</w:t>
            </w:r>
            <w:proofErr w:type="spellEnd"/>
            <w:r w:rsidRPr="00C106C7">
              <w:rPr>
                <w:rFonts w:ascii="Cambria" w:hAnsi="Cambria"/>
              </w:rPr>
              <w:t xml:space="preserve"> (Package and configuration management),</w:t>
            </w:r>
            <w:r w:rsidR="001827C3">
              <w:rPr>
                <w:rFonts w:ascii="Cambria" w:hAnsi="Cambria"/>
              </w:rPr>
              <w:t xml:space="preserve"> Remove Desktop Services (Terminal Services),</w:t>
            </w:r>
            <w:r w:rsidRPr="00C106C7">
              <w:rPr>
                <w:rFonts w:ascii="Cambria" w:hAnsi="Cambria"/>
              </w:rPr>
              <w:t xml:space="preserve"> </w:t>
            </w:r>
            <w:r w:rsidR="00D848DF" w:rsidRPr="00C106C7">
              <w:rPr>
                <w:rFonts w:ascii="Cambria" w:hAnsi="Cambria"/>
              </w:rPr>
              <w:t xml:space="preserve">Remote Server Administration Tools (RSAT), IIS (6/7), Windows Print Management,  </w:t>
            </w:r>
            <w:r w:rsidRPr="00C106C7">
              <w:rPr>
                <w:rFonts w:ascii="Cambria" w:hAnsi="Cambria"/>
              </w:rPr>
              <w:t>(s)FTP,</w:t>
            </w:r>
            <w:r w:rsidR="00D848DF" w:rsidRPr="00C106C7">
              <w:rPr>
                <w:rFonts w:ascii="Cambria" w:hAnsi="Cambria"/>
              </w:rPr>
              <w:t xml:space="preserve"> SAMBA, </w:t>
            </w:r>
            <w:proofErr w:type="spellStart"/>
            <w:r w:rsidR="00D848DF" w:rsidRPr="00C106C7">
              <w:rPr>
                <w:rFonts w:ascii="Cambria" w:hAnsi="Cambria"/>
              </w:rPr>
              <w:t>Cron</w:t>
            </w:r>
            <w:proofErr w:type="spellEnd"/>
            <w:r w:rsidR="00D848DF" w:rsidRPr="00C106C7">
              <w:rPr>
                <w:rFonts w:ascii="Cambria" w:hAnsi="Cambria"/>
              </w:rPr>
              <w:t xml:space="preserve">, IPTABLES, </w:t>
            </w:r>
            <w:r w:rsidRPr="00C106C7">
              <w:rPr>
                <w:rFonts w:ascii="Cambria" w:hAnsi="Cambria"/>
              </w:rPr>
              <w:t xml:space="preserve"> SSL (cert installs), SMTP, POP/IMAP (dovecot), DNS, DHCP, F-Secure (AV), Sophos (AV),</w:t>
            </w:r>
            <w:r w:rsidR="00707200" w:rsidRPr="00C106C7">
              <w:rPr>
                <w:rFonts w:ascii="Cambria" w:hAnsi="Cambria"/>
              </w:rPr>
              <w:t xml:space="preserve"> HP Blade Systems and HP </w:t>
            </w:r>
            <w:proofErr w:type="spellStart"/>
            <w:r w:rsidR="00707200" w:rsidRPr="00C106C7">
              <w:rPr>
                <w:rFonts w:ascii="Cambria" w:hAnsi="Cambria"/>
              </w:rPr>
              <w:t>Proliant</w:t>
            </w:r>
            <w:proofErr w:type="spellEnd"/>
            <w:r w:rsidR="00707200" w:rsidRPr="00C106C7">
              <w:rPr>
                <w:rFonts w:ascii="Cambria" w:hAnsi="Cambria"/>
              </w:rPr>
              <w:t xml:space="preserve"> BL/DL servers</w:t>
            </w:r>
          </w:p>
        </w:tc>
        <w:bookmarkStart w:id="0" w:name="_GoBack"/>
        <w:bookmarkEnd w:id="0"/>
      </w:tr>
      <w:tr w:rsidR="00BE2FE7" w:rsidRPr="00C106C7" w14:paraId="1830106D" w14:textId="77777777">
        <w:tc>
          <w:tcPr>
            <w:tcW w:w="8255" w:type="dxa"/>
            <w:gridSpan w:val="3"/>
            <w:vAlign w:val="center"/>
          </w:tcPr>
          <w:p w14:paraId="1AA07187" w14:textId="77777777" w:rsidR="00BE2FE7" w:rsidRPr="00C106C7" w:rsidRDefault="00F74FA8">
            <w:pPr>
              <w:pStyle w:val="SectionHeading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Employment History</w:t>
            </w:r>
          </w:p>
        </w:tc>
      </w:tr>
      <w:tr w:rsidR="00BE2FE7" w:rsidRPr="00C106C7" w14:paraId="6E6775C4" w14:textId="77777777">
        <w:tc>
          <w:tcPr>
            <w:tcW w:w="5788" w:type="dxa"/>
            <w:gridSpan w:val="2"/>
          </w:tcPr>
          <w:p w14:paraId="25046D69" w14:textId="22522673" w:rsidR="00A32637" w:rsidRDefault="00A32637" w:rsidP="00707200">
            <w:pPr>
              <w:pStyle w:val="Bold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Systems Administrator, Clarkson University</w:t>
            </w:r>
          </w:p>
          <w:sdt>
            <w:sdtPr>
              <w:rPr>
                <w:rFonts w:ascii="Cambria" w:hAnsi="Cambria"/>
              </w:rPr>
              <w:id w:val="1353922096"/>
              <w:placeholder>
                <w:docPart w:val="116EFD68C7A04895A94C6AA062528D7C"/>
              </w:placeholder>
            </w:sdtPr>
            <w:sdtContent>
              <w:p w14:paraId="07F12A67" w14:textId="47378AB1" w:rsidR="00A32637" w:rsidRPr="00C106C7" w:rsidRDefault="00A32637" w:rsidP="00A32637">
                <w:pPr>
                  <w:pStyle w:val="Italics"/>
                  <w:rPr>
                    <w:rFonts w:ascii="Cambria" w:hAnsi="Cambria"/>
                  </w:rPr>
                </w:pPr>
                <w:r w:rsidRPr="00C106C7">
                  <w:rPr>
                    <w:rFonts w:ascii="Cambria" w:hAnsi="Cambria"/>
                  </w:rPr>
                  <w:t>Potsdam, NY</w:t>
                </w:r>
              </w:p>
            </w:sdtContent>
          </w:sdt>
          <w:p w14:paraId="119E463F" w14:textId="77777777" w:rsidR="00A32637" w:rsidRDefault="00A32637" w:rsidP="00493A9E">
            <w:pPr>
              <w:pStyle w:val="ListParagraph"/>
              <w:rPr>
                <w:rFonts w:ascii="Cambria" w:hAnsi="Cambria"/>
              </w:rPr>
            </w:pPr>
            <w:r w:rsidRPr="00A32637">
              <w:rPr>
                <w:rFonts w:ascii="Cambria" w:hAnsi="Cambria"/>
              </w:rPr>
              <w:t xml:space="preserve">Responsible for </w:t>
            </w:r>
            <w:r w:rsidRPr="00A32637">
              <w:rPr>
                <w:rFonts w:ascii="Cambria" w:hAnsi="Cambria"/>
              </w:rPr>
              <w:t xml:space="preserve">administering the </w:t>
            </w:r>
            <w:r>
              <w:rPr>
                <w:rFonts w:ascii="Cambria" w:hAnsi="Cambria"/>
              </w:rPr>
              <w:t>Linux Server</w:t>
            </w:r>
            <w:r w:rsidRPr="00A32637">
              <w:rPr>
                <w:rFonts w:ascii="Cambria" w:hAnsi="Cambria"/>
              </w:rPr>
              <w:t xml:space="preserve"> environment</w:t>
            </w:r>
            <w:r>
              <w:rPr>
                <w:rFonts w:ascii="Cambria" w:hAnsi="Cambria"/>
              </w:rPr>
              <w:t xml:space="preserve"> </w:t>
            </w:r>
          </w:p>
          <w:p w14:paraId="2C3C59EA" w14:textId="54216446" w:rsidR="00A32637" w:rsidRDefault="00A32637" w:rsidP="00493A9E">
            <w:pPr>
              <w:pStyle w:val="ListParagrap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Provide backup for the Windows Server </w:t>
            </w:r>
            <w:r w:rsidRPr="00A3263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environment</w:t>
            </w:r>
          </w:p>
          <w:p w14:paraId="35E60BB1" w14:textId="5A34AA51" w:rsidR="00A32637" w:rsidRDefault="00A32637" w:rsidP="00493A9E">
            <w:pPr>
              <w:pStyle w:val="ListParagrap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Provide backup for the network infrastructure</w:t>
            </w:r>
          </w:p>
          <w:p w14:paraId="3E675A13" w14:textId="35CD8BC5" w:rsidR="00A32637" w:rsidRDefault="00A32637" w:rsidP="00493A9E">
            <w:pPr>
              <w:pStyle w:val="ListParagrap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Primary Moodle administrator</w:t>
            </w:r>
          </w:p>
          <w:p w14:paraId="36B580A3" w14:textId="74FE2013" w:rsidR="00A32637" w:rsidRDefault="00A32637" w:rsidP="00493A9E">
            <w:pPr>
              <w:pStyle w:val="ListParagrap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Primary HPC Cluster which is built off of Rocks, Torque, and Maui</w:t>
            </w:r>
          </w:p>
          <w:p w14:paraId="475D7C0E" w14:textId="21D0E3D3" w:rsidR="00A32637" w:rsidRPr="001827C3" w:rsidRDefault="001827C3" w:rsidP="00A32637">
            <w:pPr>
              <w:pStyle w:val="ListParagrap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On-call 24 hour support on a rotational basis</w:t>
            </w:r>
          </w:p>
          <w:p w14:paraId="126F59DC" w14:textId="77777777" w:rsidR="00A32637" w:rsidRPr="00A32637" w:rsidRDefault="00A32637" w:rsidP="00A32637">
            <w:pPr>
              <w:rPr>
                <w:rFonts w:ascii="Cambria" w:hAnsi="Cambria"/>
              </w:rPr>
            </w:pPr>
          </w:p>
          <w:p w14:paraId="06F2EAE9" w14:textId="77777777" w:rsidR="00BE2FE7" w:rsidRPr="00C106C7" w:rsidRDefault="00707200" w:rsidP="00707200">
            <w:pPr>
              <w:pStyle w:val="Bold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Linux/Windows System Administrator, SUNY Potsdam</w:t>
            </w:r>
          </w:p>
        </w:tc>
        <w:tc>
          <w:tcPr>
            <w:tcW w:w="2467" w:type="dxa"/>
          </w:tcPr>
          <w:p w14:paraId="302AA0CC" w14:textId="44FD6F31" w:rsidR="00BE2FE7" w:rsidRPr="00C106C7" w:rsidRDefault="00CB59B4" w:rsidP="00707200">
            <w:pPr>
              <w:pStyle w:val="Dates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70558851"/>
                <w:placeholder>
                  <w:docPart w:val="EF2E5119F8E442A0A076599D1350BDFF"/>
                </w:placeholder>
                <w:date w:fullDate="2016-01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mbria" w:hAnsi="Cambria"/>
                  </w:rPr>
                  <w:t>1/4/2016</w:t>
                </w:r>
              </w:sdtContent>
            </w:sdt>
            <w:r w:rsidR="00F74FA8" w:rsidRPr="00C106C7">
              <w:rPr>
                <w:rFonts w:ascii="Cambria" w:hAnsi="Cambria"/>
              </w:rPr>
              <w:t xml:space="preserve"> — </w:t>
            </w:r>
            <w:sdt>
              <w:sdtPr>
                <w:rPr>
                  <w:rFonts w:ascii="Cambria" w:hAnsi="Cambria"/>
                </w:rPr>
                <w:id w:val="270558854"/>
                <w:placeholder>
                  <w:docPart w:val="BB437E8821694E1991684D2F6E3B59E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07200" w:rsidRPr="00C106C7">
                  <w:rPr>
                    <w:rFonts w:ascii="Cambria" w:hAnsi="Cambria"/>
                  </w:rPr>
                  <w:t>Present</w:t>
                </w:r>
              </w:sdtContent>
            </w:sdt>
          </w:p>
        </w:tc>
      </w:tr>
      <w:tr w:rsidR="00BE2FE7" w:rsidRPr="00C106C7" w14:paraId="4671DF74" w14:textId="77777777">
        <w:tc>
          <w:tcPr>
            <w:tcW w:w="8255" w:type="dxa"/>
            <w:gridSpan w:val="3"/>
            <w:tcMar>
              <w:bottom w:w="115" w:type="dxa"/>
            </w:tcMar>
          </w:tcPr>
          <w:sdt>
            <w:sdtPr>
              <w:rPr>
                <w:rFonts w:ascii="Cambria" w:hAnsi="Cambria"/>
              </w:rPr>
              <w:id w:val="737166375"/>
              <w:placeholder>
                <w:docPart w:val="2A9CFB9081614BF5AD8D67DAEF8EEEA9"/>
              </w:placeholder>
            </w:sdtPr>
            <w:sdtEndPr/>
            <w:sdtContent>
              <w:p w14:paraId="121DE13C" w14:textId="77777777" w:rsidR="00BE2FE7" w:rsidRPr="00C106C7" w:rsidRDefault="00707200">
                <w:pPr>
                  <w:pStyle w:val="Italics"/>
                  <w:rPr>
                    <w:rFonts w:ascii="Cambria" w:hAnsi="Cambria"/>
                  </w:rPr>
                </w:pPr>
                <w:r w:rsidRPr="00C106C7">
                  <w:rPr>
                    <w:rFonts w:ascii="Cambria" w:hAnsi="Cambria"/>
                  </w:rPr>
                  <w:t>Potsdam, NY</w:t>
                </w:r>
              </w:p>
            </w:sdtContent>
          </w:sdt>
          <w:p w14:paraId="1F56662F" w14:textId="77777777" w:rsidR="00BE2FE7" w:rsidRPr="00C106C7" w:rsidRDefault="000A5F06" w:rsidP="00580010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Responsible for administering</w:t>
            </w:r>
            <w:r w:rsidR="00C81AA7" w:rsidRPr="00C106C7">
              <w:rPr>
                <w:rFonts w:ascii="Cambria" w:hAnsi="Cambria"/>
              </w:rPr>
              <w:t xml:space="preserve"> </w:t>
            </w:r>
            <w:r w:rsidR="008B4F9B" w:rsidRPr="00C106C7">
              <w:rPr>
                <w:rFonts w:ascii="Cambria" w:hAnsi="Cambria"/>
              </w:rPr>
              <w:t xml:space="preserve">80+ Linux </w:t>
            </w:r>
            <w:r w:rsidR="00C81AA7" w:rsidRPr="00C106C7">
              <w:rPr>
                <w:rFonts w:ascii="Cambria" w:hAnsi="Cambria"/>
              </w:rPr>
              <w:t>servers and 30+ Windows servers</w:t>
            </w:r>
          </w:p>
          <w:p w14:paraId="509AD311" w14:textId="77777777" w:rsidR="00877FF8" w:rsidRPr="00C106C7" w:rsidRDefault="008B4F9B" w:rsidP="00877FF8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Lead </w:t>
            </w:r>
            <w:r w:rsidR="00156347" w:rsidRPr="00C106C7">
              <w:rPr>
                <w:rFonts w:ascii="Cambria" w:hAnsi="Cambria"/>
              </w:rPr>
              <w:t xml:space="preserve">System Admin </w:t>
            </w:r>
            <w:r w:rsidRPr="00C106C7">
              <w:rPr>
                <w:rFonts w:ascii="Cambria" w:hAnsi="Cambria"/>
              </w:rPr>
              <w:t xml:space="preserve">over LDAP (389-DS implementation), </w:t>
            </w:r>
            <w:proofErr w:type="spellStart"/>
            <w:r w:rsidR="00877FF8" w:rsidRPr="00C106C7">
              <w:rPr>
                <w:rFonts w:ascii="Cambria" w:hAnsi="Cambria"/>
              </w:rPr>
              <w:t>SimpleSAML</w:t>
            </w:r>
            <w:proofErr w:type="spellEnd"/>
            <w:r w:rsidR="00877FF8" w:rsidRPr="00C106C7">
              <w:rPr>
                <w:rFonts w:ascii="Cambria" w:hAnsi="Cambria"/>
              </w:rPr>
              <w:t xml:space="preserve">, </w:t>
            </w:r>
            <w:proofErr w:type="spellStart"/>
            <w:r w:rsidRPr="00C106C7">
              <w:rPr>
                <w:rFonts w:ascii="Cambria" w:hAnsi="Cambria"/>
              </w:rPr>
              <w:t>SOGo</w:t>
            </w:r>
            <w:proofErr w:type="spellEnd"/>
            <w:r w:rsidRPr="00C106C7">
              <w:rPr>
                <w:rFonts w:ascii="Cambria" w:hAnsi="Cambria"/>
              </w:rPr>
              <w:t xml:space="preserve"> (Calendaring Solution),</w:t>
            </w:r>
            <w:r w:rsidR="00156347" w:rsidRPr="00C106C7">
              <w:rPr>
                <w:rFonts w:ascii="Cambria" w:hAnsi="Cambria"/>
              </w:rPr>
              <w:t xml:space="preserve"> </w:t>
            </w:r>
            <w:proofErr w:type="spellStart"/>
            <w:r w:rsidR="000A5F06" w:rsidRPr="00C106C7">
              <w:rPr>
                <w:rFonts w:ascii="Cambria" w:hAnsi="Cambria"/>
              </w:rPr>
              <w:t>Medicat</w:t>
            </w:r>
            <w:proofErr w:type="spellEnd"/>
            <w:r w:rsidR="000A5F06" w:rsidRPr="00C106C7">
              <w:rPr>
                <w:rFonts w:ascii="Cambria" w:hAnsi="Cambria"/>
              </w:rPr>
              <w:t xml:space="preserve"> (Health Information System</w:t>
            </w:r>
            <w:r w:rsidR="00156347" w:rsidRPr="00C106C7">
              <w:rPr>
                <w:rFonts w:ascii="Cambria" w:hAnsi="Cambria"/>
              </w:rPr>
              <w:t xml:space="preserve">), </w:t>
            </w:r>
            <w:r w:rsidR="00C81AA7" w:rsidRPr="00C106C7">
              <w:rPr>
                <w:rFonts w:ascii="Cambria" w:hAnsi="Cambria"/>
              </w:rPr>
              <w:t xml:space="preserve">Antivirus (F-Secure/Sophos), </w:t>
            </w:r>
            <w:r w:rsidR="00156347" w:rsidRPr="00C106C7">
              <w:rPr>
                <w:rFonts w:ascii="Cambria" w:hAnsi="Cambria"/>
              </w:rPr>
              <w:t>custom file management storage solution, Moodle, Windows Print Server, CUPS Print Server, and Coraid SAN s</w:t>
            </w:r>
            <w:r w:rsidR="00C81AA7" w:rsidRPr="00C106C7">
              <w:rPr>
                <w:rFonts w:ascii="Cambria" w:hAnsi="Cambria"/>
              </w:rPr>
              <w:t>torage</w:t>
            </w:r>
          </w:p>
          <w:p w14:paraId="5EA023A4" w14:textId="77777777" w:rsidR="00805E7D" w:rsidRPr="00C106C7" w:rsidRDefault="00805E7D" w:rsidP="00877FF8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Planned and deployed Virtual Machines using KVM/</w:t>
            </w:r>
            <w:proofErr w:type="spellStart"/>
            <w:r w:rsidRPr="00C106C7">
              <w:rPr>
                <w:rFonts w:ascii="Cambria" w:hAnsi="Cambria"/>
              </w:rPr>
              <w:t>Qemu</w:t>
            </w:r>
            <w:proofErr w:type="spellEnd"/>
            <w:r w:rsidRPr="00C106C7">
              <w:rPr>
                <w:rFonts w:ascii="Cambria" w:hAnsi="Cambria"/>
              </w:rPr>
              <w:t xml:space="preserve"> and </w:t>
            </w:r>
            <w:proofErr w:type="spellStart"/>
            <w:r w:rsidRPr="00C106C7">
              <w:rPr>
                <w:rFonts w:ascii="Cambria" w:hAnsi="Cambria"/>
              </w:rPr>
              <w:t>Libvirt</w:t>
            </w:r>
            <w:proofErr w:type="spellEnd"/>
            <w:r w:rsidRPr="00C106C7">
              <w:rPr>
                <w:rFonts w:ascii="Cambria" w:hAnsi="Cambria"/>
              </w:rPr>
              <w:t xml:space="preserve"> on HP Blade systems.</w:t>
            </w:r>
          </w:p>
          <w:p w14:paraId="40843D12" w14:textId="77777777" w:rsidR="00805E7D" w:rsidRPr="00C106C7" w:rsidRDefault="00805E7D" w:rsidP="00877FF8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Monitoring and management of LAMP stack systems.</w:t>
            </w:r>
          </w:p>
          <w:p w14:paraId="3F5E9642" w14:textId="0A3CB570" w:rsidR="001827C3" w:rsidRDefault="001827C3" w:rsidP="00877FF8">
            <w:pPr>
              <w:pStyle w:val="ListParagrap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Built and maintained a development AD environment that included DC’s, DNS, DHCP, Printing, Fileservers, and a CA server. Migrated users from LDAP to AD. The campus is still on an NT4/samba3 domain and trying to migrate to a stable 2012R2 Windows domain</w:t>
            </w:r>
          </w:p>
          <w:p w14:paraId="2C27A3FF" w14:textId="77777777" w:rsidR="008B4F9B" w:rsidRPr="00C106C7" w:rsidRDefault="00F74FA8" w:rsidP="00877FF8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Support and </w:t>
            </w:r>
            <w:r w:rsidR="00877FF8" w:rsidRPr="00C106C7">
              <w:rPr>
                <w:rFonts w:ascii="Cambria" w:hAnsi="Cambria"/>
              </w:rPr>
              <w:t xml:space="preserve">Maintenance of the following software: Titanium Scheduler, Squirrel Mail, </w:t>
            </w:r>
            <w:proofErr w:type="spellStart"/>
            <w:r w:rsidR="00877FF8" w:rsidRPr="00C106C7">
              <w:rPr>
                <w:rFonts w:ascii="Cambria" w:hAnsi="Cambria"/>
              </w:rPr>
              <w:t>HAProxy</w:t>
            </w:r>
            <w:proofErr w:type="spellEnd"/>
            <w:r w:rsidR="00877FF8" w:rsidRPr="00C106C7">
              <w:rPr>
                <w:rFonts w:ascii="Cambria" w:hAnsi="Cambria"/>
              </w:rPr>
              <w:t>, Banner Document Management System, KMS (license management), SJS/</w:t>
            </w:r>
            <w:proofErr w:type="spellStart"/>
            <w:r w:rsidR="00877FF8" w:rsidRPr="00C106C7">
              <w:rPr>
                <w:rFonts w:ascii="Cambria" w:hAnsi="Cambria"/>
              </w:rPr>
              <w:t>TraCS</w:t>
            </w:r>
            <w:proofErr w:type="spellEnd"/>
            <w:r w:rsidR="00877FF8" w:rsidRPr="00C106C7">
              <w:rPr>
                <w:rFonts w:ascii="Cambria" w:hAnsi="Cambria"/>
              </w:rPr>
              <w:t xml:space="preserve"> (NYS Police Software), CYMA (Accounting Software), DNS, DHCP, Cobbler, </w:t>
            </w:r>
            <w:proofErr w:type="spellStart"/>
            <w:r w:rsidR="00877FF8" w:rsidRPr="00C106C7">
              <w:rPr>
                <w:rFonts w:ascii="Cambria" w:hAnsi="Cambria"/>
              </w:rPr>
              <w:t>Ansible</w:t>
            </w:r>
            <w:proofErr w:type="spellEnd"/>
            <w:r w:rsidR="00877FF8" w:rsidRPr="00C106C7">
              <w:rPr>
                <w:rFonts w:ascii="Cambria" w:hAnsi="Cambria"/>
              </w:rPr>
              <w:t xml:space="preserve">, MySQL, PostgreSQL, </w:t>
            </w:r>
            <w:r w:rsidR="008917B0" w:rsidRPr="00C106C7">
              <w:rPr>
                <w:rFonts w:ascii="Cambria" w:hAnsi="Cambria"/>
              </w:rPr>
              <w:t xml:space="preserve">Zeus Administration Suite (Home grown tool to modify access within our LDAP infrastructure), </w:t>
            </w:r>
            <w:proofErr w:type="spellStart"/>
            <w:r w:rsidR="00C81AA7" w:rsidRPr="00C106C7">
              <w:rPr>
                <w:rFonts w:ascii="Cambria" w:hAnsi="Cambria"/>
              </w:rPr>
              <w:t>MediaWiki</w:t>
            </w:r>
            <w:proofErr w:type="spellEnd"/>
            <w:r w:rsidR="00C81AA7" w:rsidRPr="00C106C7">
              <w:rPr>
                <w:rFonts w:ascii="Cambria" w:hAnsi="Cambria"/>
              </w:rPr>
              <w:t>, Request Tracker (Ticket/Tracking System), Digital Reel (Electronic Microfilm),</w:t>
            </w:r>
            <w:r w:rsidR="007B08D3" w:rsidRPr="00C106C7">
              <w:rPr>
                <w:rFonts w:ascii="Cambria" w:hAnsi="Cambria"/>
              </w:rPr>
              <w:t xml:space="preserve"> </w:t>
            </w:r>
            <w:proofErr w:type="spellStart"/>
            <w:r w:rsidR="007B08D3" w:rsidRPr="00C106C7">
              <w:rPr>
                <w:rFonts w:ascii="Cambria" w:hAnsi="Cambria"/>
              </w:rPr>
              <w:t>nagios</w:t>
            </w:r>
            <w:proofErr w:type="spellEnd"/>
            <w:r w:rsidR="003567DE" w:rsidRPr="00C106C7">
              <w:rPr>
                <w:rFonts w:ascii="Cambria" w:hAnsi="Cambria"/>
              </w:rPr>
              <w:t>/</w:t>
            </w:r>
            <w:proofErr w:type="spellStart"/>
            <w:r w:rsidR="003567DE" w:rsidRPr="00C106C7">
              <w:rPr>
                <w:rFonts w:ascii="Cambria" w:hAnsi="Cambria"/>
              </w:rPr>
              <w:t>icinga</w:t>
            </w:r>
            <w:proofErr w:type="spellEnd"/>
            <w:r w:rsidR="007B08D3" w:rsidRPr="00C106C7">
              <w:rPr>
                <w:rFonts w:ascii="Cambria" w:hAnsi="Cambria"/>
              </w:rPr>
              <w:t xml:space="preserve">, </w:t>
            </w:r>
            <w:r w:rsidR="00C81AA7" w:rsidRPr="00C106C7">
              <w:rPr>
                <w:rFonts w:ascii="Cambria" w:hAnsi="Cambria"/>
              </w:rPr>
              <w:t>and NTPD</w:t>
            </w:r>
          </w:p>
          <w:p w14:paraId="07CB39EB" w14:textId="77777777" w:rsidR="007B08D3" w:rsidRPr="00C106C7" w:rsidRDefault="00C81AA7" w:rsidP="007B08D3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Datacenter physical device and server rack maintenance. </w:t>
            </w:r>
            <w:r w:rsidR="007B08D3" w:rsidRPr="00C106C7">
              <w:rPr>
                <w:rFonts w:ascii="Cambria" w:hAnsi="Cambria"/>
              </w:rPr>
              <w:t>Migrations, upgrades, and patches to physical/virtual servers during non-business hours to minimize the impact of downtime</w:t>
            </w:r>
          </w:p>
          <w:p w14:paraId="65C0E96C" w14:textId="77777777" w:rsidR="00C81AA7" w:rsidRDefault="007B08D3" w:rsidP="00A32637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 On-call 2</w:t>
            </w:r>
            <w:r w:rsidR="00AC5A97" w:rsidRPr="00C106C7">
              <w:rPr>
                <w:rFonts w:ascii="Cambria" w:hAnsi="Cambria"/>
              </w:rPr>
              <w:t>4 hour support (</w:t>
            </w:r>
            <w:r w:rsidR="00A32637">
              <w:rPr>
                <w:rFonts w:ascii="Cambria" w:hAnsi="Cambria"/>
              </w:rPr>
              <w:t>for</w:t>
            </w:r>
            <w:r w:rsidR="00AC5A97" w:rsidRPr="00C106C7">
              <w:rPr>
                <w:rFonts w:ascii="Cambria" w:hAnsi="Cambria"/>
              </w:rPr>
              <w:t xml:space="preserve"> </w:t>
            </w:r>
            <w:r w:rsidR="00A32637">
              <w:rPr>
                <w:rFonts w:ascii="Cambria" w:hAnsi="Cambria"/>
              </w:rPr>
              <w:t xml:space="preserve">a week </w:t>
            </w:r>
            <w:r w:rsidR="00AC5A97" w:rsidRPr="00C106C7">
              <w:rPr>
                <w:rFonts w:ascii="Cambria" w:hAnsi="Cambria"/>
              </w:rPr>
              <w:t>every three weeks). Troubleshooting and resolution of our server/network whic</w:t>
            </w:r>
            <w:r w:rsidR="000A5F06" w:rsidRPr="00C106C7">
              <w:rPr>
                <w:rFonts w:ascii="Cambria" w:hAnsi="Cambria"/>
              </w:rPr>
              <w:t xml:space="preserve">h is monitored by </w:t>
            </w:r>
            <w:proofErr w:type="spellStart"/>
            <w:r w:rsidR="000A5F06" w:rsidRPr="00C106C7">
              <w:rPr>
                <w:rFonts w:ascii="Cambria" w:hAnsi="Cambria"/>
              </w:rPr>
              <w:t>Icinga</w:t>
            </w:r>
            <w:proofErr w:type="spellEnd"/>
            <w:r w:rsidR="000A5F06" w:rsidRPr="00C106C7">
              <w:rPr>
                <w:rFonts w:ascii="Cambria" w:hAnsi="Cambria"/>
              </w:rPr>
              <w:t>/Nagios</w:t>
            </w:r>
          </w:p>
          <w:p w14:paraId="2F6C68EE" w14:textId="77777777" w:rsidR="001827C3" w:rsidRDefault="001827C3" w:rsidP="001827C3">
            <w:pPr>
              <w:rPr>
                <w:rFonts w:ascii="Cambria" w:hAnsi="Cambria"/>
              </w:rPr>
            </w:pPr>
          </w:p>
          <w:p w14:paraId="6D024E2C" w14:textId="77777777" w:rsidR="001827C3" w:rsidRDefault="001827C3" w:rsidP="001827C3">
            <w:pPr>
              <w:rPr>
                <w:rFonts w:ascii="Cambria" w:hAnsi="Cambria"/>
              </w:rPr>
            </w:pPr>
          </w:p>
          <w:p w14:paraId="0C7DD46A" w14:textId="77777777" w:rsidR="001827C3" w:rsidRDefault="001827C3" w:rsidP="001827C3">
            <w:pPr>
              <w:rPr>
                <w:rFonts w:ascii="Cambria" w:hAnsi="Cambria"/>
              </w:rPr>
            </w:pPr>
          </w:p>
          <w:p w14:paraId="1A799C67" w14:textId="70AF45A7" w:rsidR="001827C3" w:rsidRPr="001827C3" w:rsidRDefault="001827C3" w:rsidP="001827C3">
            <w:pPr>
              <w:rPr>
                <w:rFonts w:ascii="Cambria" w:hAnsi="Cambria"/>
              </w:rPr>
            </w:pPr>
          </w:p>
        </w:tc>
      </w:tr>
      <w:tr w:rsidR="00BE2FE7" w:rsidRPr="00C106C7" w14:paraId="3BA96AE2" w14:textId="77777777">
        <w:tc>
          <w:tcPr>
            <w:tcW w:w="5788" w:type="dxa"/>
            <w:gridSpan w:val="2"/>
          </w:tcPr>
          <w:p w14:paraId="19963C49" w14:textId="77777777" w:rsidR="00BE2FE7" w:rsidRPr="00C106C7" w:rsidRDefault="00707200" w:rsidP="00707200">
            <w:pPr>
              <w:pStyle w:val="Bold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lastRenderedPageBreak/>
              <w:t>Lead Support Technician, Canton-Potsdam Hospital</w:t>
            </w:r>
          </w:p>
        </w:tc>
        <w:tc>
          <w:tcPr>
            <w:tcW w:w="2467" w:type="dxa"/>
          </w:tcPr>
          <w:p w14:paraId="33937983" w14:textId="77777777" w:rsidR="00BE2FE7" w:rsidRPr="00C106C7" w:rsidRDefault="00CB59B4">
            <w:pPr>
              <w:pStyle w:val="Dates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270558858"/>
                <w:placeholder>
                  <w:docPart w:val="3E17BF6F6E884D00BB7D0FB9ED7A004A"/>
                </w:placeholder>
                <w:date w:fullDate="2011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07200" w:rsidRPr="00C106C7">
                  <w:rPr>
                    <w:rFonts w:ascii="Cambria" w:hAnsi="Cambria"/>
                  </w:rPr>
                  <w:t>10/17/2011</w:t>
                </w:r>
              </w:sdtContent>
            </w:sdt>
            <w:r w:rsidR="00F74FA8" w:rsidRPr="00C106C7">
              <w:rPr>
                <w:rFonts w:ascii="Cambria" w:hAnsi="Cambria"/>
              </w:rPr>
              <w:t xml:space="preserve"> — </w:t>
            </w:r>
            <w:sdt>
              <w:sdtPr>
                <w:rPr>
                  <w:rFonts w:ascii="Cambria" w:hAnsi="Cambria"/>
                </w:rPr>
                <w:id w:val="270558861"/>
                <w:placeholder>
                  <w:docPart w:val="6DB056EEDD0146E4854DED31DD02F48F"/>
                </w:placeholder>
                <w:date w:fullDate="2013-08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07200" w:rsidRPr="00C106C7">
                  <w:rPr>
                    <w:rFonts w:ascii="Cambria" w:hAnsi="Cambria"/>
                  </w:rPr>
                  <w:t>8/23/2013</w:t>
                </w:r>
              </w:sdtContent>
            </w:sdt>
          </w:p>
        </w:tc>
      </w:tr>
      <w:tr w:rsidR="00BE2FE7" w:rsidRPr="00C106C7" w14:paraId="75C77244" w14:textId="77777777">
        <w:tc>
          <w:tcPr>
            <w:tcW w:w="8255" w:type="dxa"/>
            <w:gridSpan w:val="3"/>
            <w:tcMar>
              <w:bottom w:w="115" w:type="dxa"/>
            </w:tcMar>
          </w:tcPr>
          <w:p w14:paraId="6D764733" w14:textId="77777777" w:rsidR="00BE2FE7" w:rsidRPr="00C106C7" w:rsidRDefault="00707200">
            <w:pPr>
              <w:pStyle w:val="Italics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Potsdam, NY</w:t>
            </w:r>
          </w:p>
          <w:p w14:paraId="6D966D54" w14:textId="77777777" w:rsidR="001D5C82" w:rsidRPr="00C106C7" w:rsidRDefault="001D5C82" w:rsidP="00707200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Lead Support Technician: Trained new hires, implemented new systems/software, and mentored level 1 technicians </w:t>
            </w:r>
          </w:p>
          <w:p w14:paraId="3EED2ED2" w14:textId="77777777" w:rsidR="00BE2FE7" w:rsidRPr="00C106C7" w:rsidRDefault="00707200" w:rsidP="00707200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Offered </w:t>
            </w:r>
            <w:r w:rsidR="001D5C82" w:rsidRPr="00C106C7">
              <w:rPr>
                <w:rFonts w:ascii="Cambria" w:hAnsi="Cambria"/>
              </w:rPr>
              <w:t>technical</w:t>
            </w:r>
            <w:r w:rsidRPr="00C106C7">
              <w:rPr>
                <w:rFonts w:ascii="Cambria" w:hAnsi="Cambria"/>
              </w:rPr>
              <w:t xml:space="preserve"> support to 1000+ employees (17 clinics and 2 main campuses)</w:t>
            </w:r>
          </w:p>
          <w:p w14:paraId="2C29F925" w14:textId="77777777" w:rsidR="00707200" w:rsidRPr="00C106C7" w:rsidRDefault="00707200" w:rsidP="00707200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Fixed, imaged, and maintained 400+ </w:t>
            </w:r>
            <w:r w:rsidR="001D5C82" w:rsidRPr="00C106C7">
              <w:rPr>
                <w:rFonts w:ascii="Cambria" w:hAnsi="Cambria"/>
              </w:rPr>
              <w:t>desktops</w:t>
            </w:r>
            <w:r w:rsidRPr="00C106C7">
              <w:rPr>
                <w:rFonts w:ascii="Cambria" w:hAnsi="Cambria"/>
              </w:rPr>
              <w:t>, 150+ laptops, and 275 Thin Clients</w:t>
            </w:r>
          </w:p>
          <w:p w14:paraId="6147C586" w14:textId="77777777" w:rsidR="001D5C82" w:rsidRPr="00C106C7" w:rsidRDefault="00707200" w:rsidP="001D5C82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Used Active Directory in daily duties (creating/deleting users</w:t>
            </w:r>
            <w:r w:rsidR="001D5C82" w:rsidRPr="00C106C7">
              <w:rPr>
                <w:rFonts w:ascii="Cambria" w:hAnsi="Cambria"/>
              </w:rPr>
              <w:t>, modifying access, distribution groups, and group policy)</w:t>
            </w:r>
          </w:p>
          <w:p w14:paraId="197191A7" w14:textId="77777777" w:rsidR="001D5C82" w:rsidRPr="00C106C7" w:rsidRDefault="001D5C82" w:rsidP="001D5C82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Maintained Citrix servers, Windows print servers, and </w:t>
            </w:r>
            <w:proofErr w:type="gramStart"/>
            <w:r w:rsidRPr="00C106C7">
              <w:rPr>
                <w:rFonts w:ascii="Cambria" w:hAnsi="Cambria"/>
              </w:rPr>
              <w:t>a</w:t>
            </w:r>
            <w:proofErr w:type="gramEnd"/>
            <w:r w:rsidRPr="00C106C7">
              <w:rPr>
                <w:rFonts w:ascii="Cambria" w:hAnsi="Cambria"/>
              </w:rPr>
              <w:t xml:space="preserve"> ID badge/security server.</w:t>
            </w:r>
          </w:p>
          <w:p w14:paraId="34ED83B1" w14:textId="77777777" w:rsidR="001D5C82" w:rsidRPr="00C106C7" w:rsidRDefault="001D5C82" w:rsidP="001D5C82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Assisted end-users</w:t>
            </w:r>
            <w:r w:rsidR="00D2179F" w:rsidRPr="00C106C7">
              <w:rPr>
                <w:rFonts w:ascii="Cambria" w:hAnsi="Cambria"/>
              </w:rPr>
              <w:t xml:space="preserve"> in learning 120+ applications including </w:t>
            </w:r>
            <w:proofErr w:type="spellStart"/>
            <w:r w:rsidR="00D2179F" w:rsidRPr="00C106C7">
              <w:rPr>
                <w:rFonts w:ascii="Cambria" w:hAnsi="Cambria"/>
              </w:rPr>
              <w:t>Meditech</w:t>
            </w:r>
            <w:proofErr w:type="spellEnd"/>
            <w:r w:rsidR="00D2179F" w:rsidRPr="00C106C7">
              <w:rPr>
                <w:rFonts w:ascii="Cambria" w:hAnsi="Cambria"/>
              </w:rPr>
              <w:t xml:space="preserve">, </w:t>
            </w:r>
            <w:proofErr w:type="spellStart"/>
            <w:r w:rsidR="00D2179F" w:rsidRPr="00C106C7">
              <w:rPr>
                <w:rFonts w:ascii="Cambria" w:hAnsi="Cambria"/>
              </w:rPr>
              <w:t>Medhost</w:t>
            </w:r>
            <w:proofErr w:type="spellEnd"/>
            <w:r w:rsidR="00D2179F" w:rsidRPr="00C106C7">
              <w:rPr>
                <w:rFonts w:ascii="Cambria" w:hAnsi="Cambria"/>
              </w:rPr>
              <w:t xml:space="preserve">, </w:t>
            </w:r>
            <w:proofErr w:type="spellStart"/>
            <w:r w:rsidR="00D2179F" w:rsidRPr="00C106C7">
              <w:rPr>
                <w:rFonts w:ascii="Cambria" w:hAnsi="Cambria"/>
              </w:rPr>
              <w:t>eClinicalWorks</w:t>
            </w:r>
            <w:proofErr w:type="spellEnd"/>
            <w:r w:rsidR="00D2179F" w:rsidRPr="00C106C7">
              <w:rPr>
                <w:rFonts w:ascii="Cambria" w:hAnsi="Cambria"/>
              </w:rPr>
              <w:t xml:space="preserve">, MS Office Suite, and Alice </w:t>
            </w:r>
            <w:proofErr w:type="spellStart"/>
            <w:r w:rsidR="00D2179F" w:rsidRPr="00C106C7">
              <w:rPr>
                <w:rFonts w:ascii="Cambria" w:hAnsi="Cambria"/>
              </w:rPr>
              <w:t>Sleepware</w:t>
            </w:r>
            <w:proofErr w:type="spellEnd"/>
            <w:r w:rsidR="00D2179F" w:rsidRPr="00C106C7">
              <w:rPr>
                <w:rFonts w:ascii="Cambria" w:hAnsi="Cambria"/>
              </w:rPr>
              <w:t xml:space="preserve"> G3</w:t>
            </w:r>
          </w:p>
          <w:p w14:paraId="16E1F6D8" w14:textId="77777777" w:rsidR="001D5C82" w:rsidRPr="00C106C7" w:rsidRDefault="00877FF8" w:rsidP="001D5C82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Participated</w:t>
            </w:r>
            <w:r w:rsidR="001D5C82" w:rsidRPr="00C106C7">
              <w:rPr>
                <w:rFonts w:ascii="Cambria" w:hAnsi="Cambria"/>
              </w:rPr>
              <w:t xml:space="preserve"> in On-Call duties (24 hours support for an entire week every 4 weeks)</w:t>
            </w:r>
          </w:p>
        </w:tc>
      </w:tr>
      <w:tr w:rsidR="00BE2FE7" w:rsidRPr="00C106C7" w14:paraId="753E118E" w14:textId="77777777">
        <w:tc>
          <w:tcPr>
            <w:tcW w:w="5788" w:type="dxa"/>
            <w:gridSpan w:val="2"/>
          </w:tcPr>
          <w:p w14:paraId="7F778493" w14:textId="77777777" w:rsidR="00BE2FE7" w:rsidRPr="00C106C7" w:rsidRDefault="00BE2FE7" w:rsidP="00580010">
            <w:pPr>
              <w:pStyle w:val="Bold"/>
              <w:rPr>
                <w:rFonts w:ascii="Cambria" w:hAnsi="Cambria"/>
              </w:rPr>
            </w:pPr>
          </w:p>
        </w:tc>
        <w:tc>
          <w:tcPr>
            <w:tcW w:w="2467" w:type="dxa"/>
          </w:tcPr>
          <w:p w14:paraId="2725EE92" w14:textId="77777777" w:rsidR="00BE2FE7" w:rsidRPr="00C106C7" w:rsidRDefault="00BE2FE7">
            <w:pPr>
              <w:pStyle w:val="Dates"/>
              <w:rPr>
                <w:rFonts w:ascii="Cambria" w:hAnsi="Cambria"/>
              </w:rPr>
            </w:pPr>
          </w:p>
        </w:tc>
      </w:tr>
      <w:tr w:rsidR="00BE2FE7" w:rsidRPr="00C106C7" w14:paraId="1BA5243D" w14:textId="77777777" w:rsidTr="000A5F06">
        <w:trPr>
          <w:trHeight w:val="51"/>
        </w:trPr>
        <w:tc>
          <w:tcPr>
            <w:tcW w:w="8255" w:type="dxa"/>
            <w:gridSpan w:val="3"/>
            <w:vAlign w:val="center"/>
          </w:tcPr>
          <w:p w14:paraId="69346F77" w14:textId="77777777" w:rsidR="00BE2FE7" w:rsidRPr="00C106C7" w:rsidRDefault="000A5F06">
            <w:pPr>
              <w:pStyle w:val="SectionHeading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Education</w:t>
            </w:r>
          </w:p>
        </w:tc>
      </w:tr>
      <w:tr w:rsidR="00BE2FE7" w:rsidRPr="00C106C7" w14:paraId="13074502" w14:textId="77777777">
        <w:trPr>
          <w:trHeight w:val="51"/>
        </w:trPr>
        <w:tc>
          <w:tcPr>
            <w:tcW w:w="8255" w:type="dxa"/>
            <w:gridSpan w:val="3"/>
            <w:tcMar>
              <w:bottom w:w="144" w:type="dxa"/>
            </w:tcMar>
          </w:tcPr>
          <w:p w14:paraId="296C033D" w14:textId="77777777" w:rsidR="000A5F06" w:rsidRPr="00C106C7" w:rsidRDefault="000A5F06" w:rsidP="000A5F06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State University of New York</w:t>
            </w:r>
            <w:r w:rsidR="003567DE" w:rsidRPr="00C106C7">
              <w:rPr>
                <w:rFonts w:ascii="Cambria" w:hAnsi="Cambria"/>
              </w:rPr>
              <w:t xml:space="preserve"> at Potsdam</w:t>
            </w:r>
          </w:p>
          <w:p w14:paraId="2FC51526" w14:textId="77777777" w:rsidR="003567DE" w:rsidRPr="00C106C7" w:rsidRDefault="003567DE" w:rsidP="000A5F06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Major: B.A. in Computer Science </w:t>
            </w:r>
          </w:p>
          <w:p w14:paraId="36C9326A" w14:textId="77777777" w:rsidR="003567DE" w:rsidRPr="00C106C7" w:rsidRDefault="003567DE" w:rsidP="000A5F06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Minor: Business Administration</w:t>
            </w:r>
          </w:p>
          <w:p w14:paraId="5F9FDDA7" w14:textId="77777777" w:rsidR="000A5F06" w:rsidRPr="00C106C7" w:rsidRDefault="000A5F06" w:rsidP="003567DE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Cambria" w:hAnsi="Cambria"/>
              </w:rPr>
            </w:pPr>
          </w:p>
        </w:tc>
      </w:tr>
      <w:tr w:rsidR="000A5F06" w:rsidRPr="00C106C7" w14:paraId="2908EBD2" w14:textId="77777777" w:rsidTr="000A5F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/>
        </w:trPr>
        <w:tc>
          <w:tcPr>
            <w:tcW w:w="8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EF2270" w14:textId="77777777" w:rsidR="000A5F06" w:rsidRPr="00C106C7" w:rsidRDefault="000A5F06" w:rsidP="003567DE">
            <w:pPr>
              <w:pStyle w:val="SectionHeading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Activities</w:t>
            </w:r>
          </w:p>
        </w:tc>
      </w:tr>
      <w:tr w:rsidR="000A5F06" w:rsidRPr="00C106C7" w14:paraId="74892EA0" w14:textId="77777777" w:rsidTr="000A5F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/>
        </w:trPr>
        <w:tc>
          <w:tcPr>
            <w:tcW w:w="82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B958E" w14:textId="14C2960C" w:rsidR="00D2179F" w:rsidRPr="00C106C7" w:rsidRDefault="00D2179F" w:rsidP="003567DE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>Faculty Senate Member for the IT Department at SUNY Potsdam</w:t>
            </w:r>
            <w:r w:rsidR="001827C3">
              <w:rPr>
                <w:rFonts w:ascii="Cambria" w:hAnsi="Cambria"/>
              </w:rPr>
              <w:t xml:space="preserve"> (2013-2015)</w:t>
            </w:r>
          </w:p>
          <w:p w14:paraId="2CB54041" w14:textId="77777777" w:rsidR="000A5F06" w:rsidRPr="00C106C7" w:rsidRDefault="00D2179F" w:rsidP="00D2179F">
            <w:pPr>
              <w:pStyle w:val="ListParagraph"/>
              <w:rPr>
                <w:rFonts w:ascii="Cambria" w:hAnsi="Cambria"/>
              </w:rPr>
            </w:pPr>
            <w:r w:rsidRPr="00C106C7">
              <w:rPr>
                <w:rFonts w:ascii="Cambria" w:hAnsi="Cambria"/>
              </w:rPr>
              <w:t xml:space="preserve">Potsdam Chamber of Commerce IT Committee. </w:t>
            </w:r>
          </w:p>
          <w:p w14:paraId="406EC505" w14:textId="77777777" w:rsidR="00D2179F" w:rsidRPr="00C106C7" w:rsidRDefault="00D2179F" w:rsidP="00D2179F">
            <w:pPr>
              <w:ind w:left="144"/>
              <w:rPr>
                <w:rFonts w:ascii="Cambria" w:hAnsi="Cambria"/>
              </w:rPr>
            </w:pPr>
          </w:p>
        </w:tc>
      </w:tr>
    </w:tbl>
    <w:p w14:paraId="4DCE99D9" w14:textId="77777777" w:rsidR="00BE2FE7" w:rsidRPr="00C106C7" w:rsidRDefault="00BE2FE7">
      <w:pPr>
        <w:rPr>
          <w:rFonts w:ascii="Cambria" w:hAnsi="Cambria"/>
        </w:rPr>
      </w:pPr>
    </w:p>
    <w:sectPr w:rsidR="00BE2FE7" w:rsidRPr="00C106C7">
      <w:pgSz w:w="12240" w:h="15840"/>
      <w:pgMar w:top="144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2CE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98D2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632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9F83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13"/>
  </w:num>
  <w:num w:numId="7">
    <w:abstractNumId w:val="18"/>
  </w:num>
  <w:num w:numId="8">
    <w:abstractNumId w:val="10"/>
  </w:num>
  <w:num w:numId="9">
    <w:abstractNumId w:val="14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70"/>
    <w:rsid w:val="000A5F06"/>
    <w:rsid w:val="00156347"/>
    <w:rsid w:val="001827C3"/>
    <w:rsid w:val="00183A45"/>
    <w:rsid w:val="001D5C82"/>
    <w:rsid w:val="00226993"/>
    <w:rsid w:val="003119C7"/>
    <w:rsid w:val="003567DE"/>
    <w:rsid w:val="00453D70"/>
    <w:rsid w:val="00580010"/>
    <w:rsid w:val="00674688"/>
    <w:rsid w:val="006F73AB"/>
    <w:rsid w:val="00707200"/>
    <w:rsid w:val="007B08D3"/>
    <w:rsid w:val="00805E7D"/>
    <w:rsid w:val="00877FF8"/>
    <w:rsid w:val="008917B0"/>
    <w:rsid w:val="008B4F9B"/>
    <w:rsid w:val="00A32637"/>
    <w:rsid w:val="00AC5A97"/>
    <w:rsid w:val="00B84536"/>
    <w:rsid w:val="00BE2FE7"/>
    <w:rsid w:val="00C106C7"/>
    <w:rsid w:val="00C81AA7"/>
    <w:rsid w:val="00CB59B4"/>
    <w:rsid w:val="00D2179F"/>
    <w:rsid w:val="00D848DF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75CB7F"/>
  <w15:docId w15:val="{ADC1933E-2034-415E-A5A4-156B68CF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pPr>
      <w:outlineLvl w:val="0"/>
    </w:pPr>
    <w:rPr>
      <w:caps/>
      <w:color w:val="A6A6A6" w:themeColor="background1" w:themeShade="A6"/>
      <w:spacing w:val="40"/>
      <w:sz w:val="40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pPr>
      <w:outlineLvl w:val="1"/>
    </w:pPr>
    <w:rPr>
      <w:caps/>
      <w:color w:val="595959" w:themeColor="text1" w:themeTint="A6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caps/>
      <w:color w:val="A6A6A6" w:themeColor="background1" w:themeShade="A6"/>
      <w:spacing w:val="40"/>
      <w:sz w:val="40"/>
    </w:rPr>
  </w:style>
  <w:style w:type="paragraph" w:customStyle="1" w:styleId="PersonalInformation">
    <w:name w:val="Personal Information"/>
    <w:basedOn w:val="Normal"/>
    <w:qFormat/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595959" w:themeColor="text1" w:themeTint="A6"/>
      <w:spacing w:val="20"/>
      <w:sz w:val="16"/>
    </w:rPr>
  </w:style>
  <w:style w:type="paragraph" w:customStyle="1" w:styleId="Bold">
    <w:name w:val="Bold"/>
    <w:basedOn w:val="Normal"/>
    <w:qFormat/>
    <w:rPr>
      <w:b/>
      <w:spacing w:val="10"/>
    </w:rPr>
  </w:style>
  <w:style w:type="paragraph" w:customStyle="1" w:styleId="Dates">
    <w:name w:val="Dates"/>
    <w:basedOn w:val="Normal"/>
    <w:qFormat/>
    <w:pPr>
      <w:jc w:val="right"/>
    </w:pPr>
    <w:rPr>
      <w:color w:val="595959" w:themeColor="text1" w:themeTint="A6"/>
    </w:rPr>
  </w:style>
  <w:style w:type="paragraph" w:customStyle="1" w:styleId="Italics">
    <w:name w:val="Italics"/>
    <w:basedOn w:val="Normal"/>
    <w:qFormat/>
    <w:pPr>
      <w:spacing w:after="80"/>
    </w:pPr>
    <w:rPr>
      <w:i/>
    </w:rPr>
  </w:style>
  <w:style w:type="paragraph" w:styleId="ListParagraph">
    <w:name w:val="List Paragraph"/>
    <w:basedOn w:val="Normal"/>
    <w:uiPriority w:val="34"/>
    <w:qFormat/>
    <w:pPr>
      <w:numPr>
        <w:numId w:val="20"/>
      </w:numPr>
      <w:spacing w:after="80"/>
      <w:ind w:left="360" w:hanging="216"/>
    </w:pPr>
  </w:style>
  <w:style w:type="paragraph" w:customStyle="1" w:styleId="Copy">
    <w:name w:val="Copy"/>
    <w:basedOn w:val="Normal"/>
    <w:qFormat/>
    <w:pPr>
      <w:spacing w:after="80"/>
    </w:pPr>
  </w:style>
  <w:style w:type="paragraph" w:customStyle="1" w:styleId="PlaceholderAutotext10">
    <w:name w:val="PlaceholderAutotext_10"/>
    <w:rPr>
      <w:rFonts w:eastAsiaTheme="minorEastAsia"/>
    </w:rPr>
  </w:style>
  <w:style w:type="paragraph" w:customStyle="1" w:styleId="YourName">
    <w:name w:val="Your Name"/>
    <w:basedOn w:val="Normal"/>
    <w:qFormat/>
    <w:rPr>
      <w:caps/>
      <w:color w:val="A6A6A6" w:themeColor="background1" w:themeShade="A6"/>
      <w:spacing w:val="40"/>
      <w:sz w:val="40"/>
    </w:rPr>
  </w:style>
  <w:style w:type="paragraph" w:customStyle="1" w:styleId="SectionHeading">
    <w:name w:val="Section Heading"/>
    <w:basedOn w:val="Normal"/>
    <w:qFormat/>
    <w:rPr>
      <w:caps/>
      <w:color w:val="595959" w:themeColor="text1" w:themeTint="A6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sj\AppData\Roaming\Microsoft\Templates\Chronological%20resume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3EE8315430468EAA265145D965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E8DE-43A2-4A53-890D-0C1167F6B7A7}"/>
      </w:docPartPr>
      <w:docPartBody>
        <w:p w:rsidR="00585683" w:rsidRDefault="00992656">
          <w:pPr>
            <w:pStyle w:val="2C3EE8315430468EAA265145D965D64D"/>
          </w:pPr>
          <w:r>
            <w:t>[your name]</w:t>
          </w:r>
        </w:p>
      </w:docPartBody>
    </w:docPart>
    <w:docPart>
      <w:docPartPr>
        <w:name w:val="EF2E5119F8E442A0A076599D1350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B79DC-613E-4CA5-AC3F-DA011EDE2323}"/>
      </w:docPartPr>
      <w:docPartBody>
        <w:p w:rsidR="00585683" w:rsidRDefault="00992656">
          <w:pPr>
            <w:pStyle w:val="EF2E5119F8E442A0A076599D1350BDFF"/>
          </w:pPr>
          <w:r>
            <w:t>[Start Date]</w:t>
          </w:r>
        </w:p>
      </w:docPartBody>
    </w:docPart>
    <w:docPart>
      <w:docPartPr>
        <w:name w:val="BB437E8821694E1991684D2F6E3B5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6F33E-0AD4-4D47-A0D4-22A729D7F566}"/>
      </w:docPartPr>
      <w:docPartBody>
        <w:p w:rsidR="00585683" w:rsidRDefault="00992656">
          <w:pPr>
            <w:pStyle w:val="BB437E8821694E1991684D2F6E3B59E6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2A9CFB9081614BF5AD8D67DAEF8EE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E1A00-A9B4-4AE6-B0B3-23217BDF4FBA}"/>
      </w:docPartPr>
      <w:docPartBody>
        <w:p w:rsidR="00585683" w:rsidRDefault="00992656">
          <w:pPr>
            <w:pStyle w:val="2A9CFB9081614BF5AD8D67DAEF8EEEA9"/>
          </w:pPr>
          <w:r>
            <w:t>[Rochester, NY]</w:t>
          </w:r>
        </w:p>
      </w:docPartBody>
    </w:docPart>
    <w:docPart>
      <w:docPartPr>
        <w:name w:val="3E17BF6F6E884D00BB7D0FB9ED7A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4B2EB-E73B-4351-B324-386EBAD9E5C9}"/>
      </w:docPartPr>
      <w:docPartBody>
        <w:p w:rsidR="00585683" w:rsidRDefault="00992656">
          <w:pPr>
            <w:pStyle w:val="3E17BF6F6E884D00BB7D0FB9ED7A004A"/>
          </w:pPr>
          <w:r>
            <w:rPr>
              <w:rStyle w:val="PlaceholderText"/>
            </w:rPr>
            <w:t>[Start Date]</w:t>
          </w:r>
        </w:p>
      </w:docPartBody>
    </w:docPart>
    <w:docPart>
      <w:docPartPr>
        <w:name w:val="6DB056EEDD0146E4854DED31DD02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15E4-B201-4EFD-811F-FB77990C78B6}"/>
      </w:docPartPr>
      <w:docPartBody>
        <w:p w:rsidR="00585683" w:rsidRDefault="00992656">
          <w:pPr>
            <w:pStyle w:val="6DB056EEDD0146E4854DED31DD02F48F"/>
          </w:pPr>
          <w:r>
            <w:rPr>
              <w:rStyle w:val="PlaceholderText"/>
            </w:rPr>
            <w:t>[End Date]</w:t>
          </w:r>
        </w:p>
      </w:docPartBody>
    </w:docPart>
    <w:docPart>
      <w:docPartPr>
        <w:name w:val="116EFD68C7A04895A94C6AA062528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A6AB-66EE-419F-A693-7FE3AED180E1}"/>
      </w:docPartPr>
      <w:docPartBody>
        <w:p w:rsidR="00000000" w:rsidRDefault="00D126FE" w:rsidP="00D126FE">
          <w:pPr>
            <w:pStyle w:val="116EFD68C7A04895A94C6AA062528D7C"/>
          </w:pPr>
          <w:r>
            <w:t>[Rochester, 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57"/>
    <w:rsid w:val="002B5E65"/>
    <w:rsid w:val="00585683"/>
    <w:rsid w:val="00992656"/>
    <w:rsid w:val="00D126FE"/>
    <w:rsid w:val="00F6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3EE8315430468EAA265145D965D64D">
    <w:name w:val="2C3EE8315430468EAA265145D965D64D"/>
  </w:style>
  <w:style w:type="paragraph" w:customStyle="1" w:styleId="C7B0CE4E448948D78B231C9C8671A865">
    <w:name w:val="C7B0CE4E448948D78B231C9C8671A865"/>
  </w:style>
  <w:style w:type="paragraph" w:customStyle="1" w:styleId="79DF573B41554DDF89958045A670065E">
    <w:name w:val="79DF573B41554DDF89958045A670065E"/>
  </w:style>
  <w:style w:type="paragraph" w:customStyle="1" w:styleId="D58CD4C8BDE7493EA090B17CE681BAEE">
    <w:name w:val="D58CD4C8BDE7493EA090B17CE681BAEE"/>
  </w:style>
  <w:style w:type="paragraph" w:customStyle="1" w:styleId="5E0A5D931AA449E398858FC55EA758AB">
    <w:name w:val="5E0A5D931AA449E398858FC55EA758AB"/>
  </w:style>
  <w:style w:type="paragraph" w:customStyle="1" w:styleId="0EE48DD90E374F7190E409E540474AB2">
    <w:name w:val="0EE48DD90E374F7190E409E540474AB2"/>
  </w:style>
  <w:style w:type="paragraph" w:styleId="ListParagraph">
    <w:name w:val="List Paragraph"/>
    <w:basedOn w:val="Normal"/>
    <w:uiPriority w:val="34"/>
    <w:qFormat/>
    <w:pPr>
      <w:numPr>
        <w:numId w:val="1"/>
      </w:numPr>
      <w:spacing w:after="80" w:line="264" w:lineRule="auto"/>
      <w:ind w:left="360" w:hanging="216"/>
    </w:pPr>
    <w:rPr>
      <w:rFonts w:eastAsiaTheme="minorHAnsi"/>
      <w:sz w:val="16"/>
    </w:rPr>
  </w:style>
  <w:style w:type="paragraph" w:customStyle="1" w:styleId="75B4420D58054DD380C3B8A008464109">
    <w:name w:val="75B4420D58054DD380C3B8A008464109"/>
  </w:style>
  <w:style w:type="paragraph" w:customStyle="1" w:styleId="3BB303DAD7184975A0CE87ACBB3DAB0B">
    <w:name w:val="3BB303DAD7184975A0CE87ACBB3DAB0B"/>
  </w:style>
  <w:style w:type="paragraph" w:customStyle="1" w:styleId="EF2E5119F8E442A0A076599D1350BDFF">
    <w:name w:val="EF2E5119F8E442A0A076599D1350BDF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437E8821694E1991684D2F6E3B59E6">
    <w:name w:val="BB437E8821694E1991684D2F6E3B59E6"/>
  </w:style>
  <w:style w:type="paragraph" w:customStyle="1" w:styleId="2A9CFB9081614BF5AD8D67DAEF8EEEA9">
    <w:name w:val="2A9CFB9081614BF5AD8D67DAEF8EEEA9"/>
  </w:style>
  <w:style w:type="paragraph" w:customStyle="1" w:styleId="9883C6B2D091463D93D9E793A9763FF6">
    <w:name w:val="9883C6B2D091463D93D9E793A9763FF6"/>
  </w:style>
  <w:style w:type="paragraph" w:customStyle="1" w:styleId="3C7E776A4C514C5AA2EF3ED53A6BBEBF">
    <w:name w:val="3C7E776A4C514C5AA2EF3ED53A6BBEBF"/>
  </w:style>
  <w:style w:type="paragraph" w:customStyle="1" w:styleId="3E17BF6F6E884D00BB7D0FB9ED7A004A">
    <w:name w:val="3E17BF6F6E884D00BB7D0FB9ED7A004A"/>
  </w:style>
  <w:style w:type="paragraph" w:customStyle="1" w:styleId="6DB056EEDD0146E4854DED31DD02F48F">
    <w:name w:val="6DB056EEDD0146E4854DED31DD02F48F"/>
  </w:style>
  <w:style w:type="paragraph" w:customStyle="1" w:styleId="B4B5F2356D164610875713ED93BCA0EE">
    <w:name w:val="B4B5F2356D164610875713ED93BCA0EE"/>
  </w:style>
  <w:style w:type="paragraph" w:customStyle="1" w:styleId="801E4632615141BE81699FED6D2139A7">
    <w:name w:val="801E4632615141BE81699FED6D2139A7"/>
  </w:style>
  <w:style w:type="paragraph" w:customStyle="1" w:styleId="CE90F3A45F7E4DDDA78589D5FDF20304">
    <w:name w:val="CE90F3A45F7E4DDDA78589D5FDF20304"/>
  </w:style>
  <w:style w:type="paragraph" w:customStyle="1" w:styleId="16E21F88E88A4918B462BA2210A00725">
    <w:name w:val="16E21F88E88A4918B462BA2210A00725"/>
  </w:style>
  <w:style w:type="paragraph" w:customStyle="1" w:styleId="E683E503F3C54AB1B465011E13D18FB6">
    <w:name w:val="E683E503F3C54AB1B465011E13D18FB6"/>
  </w:style>
  <w:style w:type="paragraph" w:customStyle="1" w:styleId="6D3F3C40B30D4D20B9CF2B14CEF967A9">
    <w:name w:val="6D3F3C40B30D4D20B9CF2B14CEF967A9"/>
  </w:style>
  <w:style w:type="paragraph" w:customStyle="1" w:styleId="81B29F69505F4BC18169DAD7868A52F5">
    <w:name w:val="81B29F69505F4BC18169DAD7868A52F5"/>
  </w:style>
  <w:style w:type="paragraph" w:customStyle="1" w:styleId="E872DE558AF64D90BEDB95C9BA6252AD">
    <w:name w:val="E872DE558AF64D90BEDB95C9BA6252AD"/>
  </w:style>
  <w:style w:type="paragraph" w:customStyle="1" w:styleId="D6D6FE69791A4F4FB475D99D639B51B7">
    <w:name w:val="D6D6FE69791A4F4FB475D99D639B51B7"/>
  </w:style>
  <w:style w:type="paragraph" w:customStyle="1" w:styleId="51A94F2BE84A4B0D93C28ECCBC9F7F4C">
    <w:name w:val="51A94F2BE84A4B0D93C28ECCBC9F7F4C"/>
  </w:style>
  <w:style w:type="paragraph" w:customStyle="1" w:styleId="F2A2389F2DE7464E91487116B622B12E">
    <w:name w:val="F2A2389F2DE7464E91487116B622B12E"/>
  </w:style>
  <w:style w:type="paragraph" w:customStyle="1" w:styleId="58B31A8E2C51482C95865691F2348A2A">
    <w:name w:val="58B31A8E2C51482C95865691F2348A2A"/>
  </w:style>
  <w:style w:type="paragraph" w:customStyle="1" w:styleId="551C7BF32B074B738F26AE5DA0145A8D">
    <w:name w:val="551C7BF32B074B738F26AE5DA0145A8D"/>
  </w:style>
  <w:style w:type="paragraph" w:customStyle="1" w:styleId="E70E545B3356444B944AE89CD872BCAA">
    <w:name w:val="E70E545B3356444B944AE89CD872BCAA"/>
  </w:style>
  <w:style w:type="paragraph" w:customStyle="1" w:styleId="36F18A4908774A27968BB2E67D78BA1D">
    <w:name w:val="36F18A4908774A27968BB2E67D78BA1D"/>
  </w:style>
  <w:style w:type="paragraph" w:customStyle="1" w:styleId="2C869FC67A6949BA8509159A10A731B4">
    <w:name w:val="2C869FC67A6949BA8509159A10A731B4"/>
  </w:style>
  <w:style w:type="paragraph" w:customStyle="1" w:styleId="099E4CF4413E4BD7BD2BA2122D7BCAC3">
    <w:name w:val="099E4CF4413E4BD7BD2BA2122D7BCAC3"/>
  </w:style>
  <w:style w:type="paragraph" w:customStyle="1" w:styleId="707AA5D598ED45BD8B13A6B03CD9B69C">
    <w:name w:val="707AA5D598ED45BD8B13A6B03CD9B69C"/>
  </w:style>
  <w:style w:type="paragraph" w:customStyle="1" w:styleId="468209709DAD4011A2E147AB0EBE7381">
    <w:name w:val="468209709DAD4011A2E147AB0EBE7381"/>
    <w:rsid w:val="00F63057"/>
  </w:style>
  <w:style w:type="paragraph" w:customStyle="1" w:styleId="D26CCDD034724C3F90F2F4B614B94674">
    <w:name w:val="D26CCDD034724C3F90F2F4B614B94674"/>
    <w:rsid w:val="00F63057"/>
  </w:style>
  <w:style w:type="paragraph" w:customStyle="1" w:styleId="14AC691745D94795A9C46A287ACE8B6B">
    <w:name w:val="14AC691745D94795A9C46A287ACE8B6B"/>
    <w:rsid w:val="00F63057"/>
  </w:style>
  <w:style w:type="paragraph" w:customStyle="1" w:styleId="4BB289A0D2EB4A4AA7D1F57A6D815139">
    <w:name w:val="4BB289A0D2EB4A4AA7D1F57A6D815139"/>
    <w:rsid w:val="00F63057"/>
  </w:style>
  <w:style w:type="paragraph" w:customStyle="1" w:styleId="BAE972D7499C4A9F8B81166172185D61">
    <w:name w:val="BAE972D7499C4A9F8B81166172185D61"/>
    <w:rsid w:val="00F63057"/>
  </w:style>
  <w:style w:type="paragraph" w:customStyle="1" w:styleId="1EA7FEB780E64F1E933B253269D55029">
    <w:name w:val="1EA7FEB780E64F1E933B253269D55029"/>
    <w:rsid w:val="00F63057"/>
  </w:style>
  <w:style w:type="paragraph" w:customStyle="1" w:styleId="116EFD68C7A04895A94C6AA062528D7C">
    <w:name w:val="116EFD68C7A04895A94C6AA062528D7C"/>
    <w:rsid w:val="00D12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F26A1B-11AC-4436-9823-0F93C6E08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(Minimalist design)</Template>
  <TotalTime>1305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(Minimalist design)</vt:lpstr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subject/>
  <dc:creator>Steven (Jeeves) Green</dc:creator>
  <cp:keywords/>
  <cp:lastModifiedBy>Jeeves Green - sgreen</cp:lastModifiedBy>
  <cp:revision>5</cp:revision>
  <cp:lastPrinted>2016-01-27T23:17:00Z</cp:lastPrinted>
  <dcterms:created xsi:type="dcterms:W3CDTF">2016-01-27T23:15:00Z</dcterms:created>
  <dcterms:modified xsi:type="dcterms:W3CDTF">2016-01-28T20:59:00Z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TC101686509990</vt:lpwstr>
  </property>
</Properties>
</file>